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8E454C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5B174D" wp14:editId="5799A6C2">
                <wp:simplePos x="0" y="0"/>
                <wp:positionH relativeFrom="page">
                  <wp:posOffset>4646428</wp:posOffset>
                </wp:positionH>
                <wp:positionV relativeFrom="page">
                  <wp:posOffset>2264735</wp:posOffset>
                </wp:positionV>
                <wp:extent cx="2583593" cy="274320"/>
                <wp:effectExtent l="0" t="0" r="762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593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8E454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8E454C">
                              <w:rPr>
                                <w:szCs w:val="28"/>
                                <w:lang w:val="ru-RU"/>
                              </w:rPr>
                              <w:t>СЭД-2021-299-01-01-02-05С-72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85pt;margin-top:178.35pt;width:203.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KNT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" filled="f" stroked="f">
                <v:textbox inset="0,0,0,0">
                  <w:txbxContent>
                    <w:p w:rsidR="00BA0ED9" w:rsidRDefault="008E454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8E454C">
                        <w:rPr>
                          <w:szCs w:val="28"/>
                          <w:lang w:val="ru-RU"/>
                        </w:rPr>
                        <w:t>СЭД-2021-299-01-01-02-05С-72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644CFB" wp14:editId="0CEA2A07">
                <wp:simplePos x="0" y="0"/>
                <wp:positionH relativeFrom="page">
                  <wp:posOffset>938254</wp:posOffset>
                </wp:positionH>
                <wp:positionV relativeFrom="page">
                  <wp:posOffset>2910177</wp:posOffset>
                </wp:positionV>
                <wp:extent cx="2584174" cy="1828800"/>
                <wp:effectExtent l="0" t="0" r="698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17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1A63" w:rsidRDefault="00B8721D" w:rsidP="0093612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  <w:r w:rsidR="00AE09F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36125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bookmarkStart w:id="0" w:name="OLE_LINK8"/>
                            <w:r w:rsidR="00936125">
                              <w:rPr>
                                <w:b/>
                                <w:szCs w:val="28"/>
                              </w:rPr>
                              <w:t xml:space="preserve">на условно разрешенный вид использования </w:t>
                            </w:r>
                            <w:bookmarkStart w:id="1" w:name="OLE_LINK25"/>
                            <w:bookmarkStart w:id="2" w:name="OLE_LINK26"/>
                            <w:r w:rsidR="00936125">
                              <w:rPr>
                                <w:b/>
                                <w:szCs w:val="28"/>
                              </w:rPr>
                              <w:t>для</w:t>
                            </w:r>
                            <w:bookmarkEnd w:id="0"/>
                            <w:bookmarkEnd w:id="1"/>
                            <w:bookmarkEnd w:id="2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земельного участка с кадастровым номером </w:t>
                            </w:r>
                            <w:r w:rsidR="00936125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901A63">
                              <w:rPr>
                                <w:b/>
                                <w:szCs w:val="28"/>
                              </w:rPr>
                              <w:t>4260001</w:t>
                            </w:r>
                            <w:r w:rsidR="004D752D" w:rsidRPr="004D752D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901A63">
                              <w:rPr>
                                <w:b/>
                                <w:szCs w:val="28"/>
                              </w:rPr>
                              <w:t>870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</w:t>
                            </w:r>
                            <w:r w:rsidR="00936125">
                              <w:rPr>
                                <w:b/>
                                <w:szCs w:val="28"/>
                              </w:rPr>
                              <w:t>айо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н, </w:t>
                            </w:r>
                            <w:r w:rsidR="00901A63">
                              <w:rPr>
                                <w:b/>
                                <w:szCs w:val="28"/>
                              </w:rPr>
                              <w:t>Юго-Камское с/п</w:t>
                            </w:r>
                            <w:r w:rsidR="00EB26E3" w:rsidRPr="00EB26E3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</w:p>
                          <w:p w:rsidR="00C05836" w:rsidRPr="00AE09F6" w:rsidRDefault="00901A63" w:rsidP="0093612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д. Полуденная,</w:t>
                            </w:r>
                            <w:r w:rsidR="00AE09F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C05836">
                              <w:rPr>
                                <w:b/>
                                <w:szCs w:val="28"/>
                              </w:rPr>
                              <w:t xml:space="preserve">ул.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Вишневая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pt;margin-top:229.15pt;width:203.5pt;height:2in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" filled="f" stroked="f">
                <v:textbox inset="0,0,0,0">
                  <w:txbxContent>
                    <w:p w:rsidR="00901A63" w:rsidRDefault="00B8721D" w:rsidP="0093612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  <w:r w:rsidR="00AE09F6">
                        <w:rPr>
                          <w:b/>
                          <w:szCs w:val="28"/>
                        </w:rPr>
                        <w:t xml:space="preserve"> </w:t>
                      </w:r>
                      <w:r w:rsidR="00936125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bookmarkStart w:id="3" w:name="OLE_LINK8"/>
                      <w:r w:rsidR="00936125">
                        <w:rPr>
                          <w:b/>
                          <w:szCs w:val="28"/>
                        </w:rPr>
                        <w:t xml:space="preserve">на условно разрешенный вид использования </w:t>
                      </w:r>
                      <w:bookmarkStart w:id="4" w:name="OLE_LINK25"/>
                      <w:bookmarkStart w:id="5" w:name="OLE_LINK26"/>
                      <w:r w:rsidR="00936125">
                        <w:rPr>
                          <w:b/>
                          <w:szCs w:val="28"/>
                        </w:rPr>
                        <w:t>для</w:t>
                      </w:r>
                      <w:bookmarkEnd w:id="3"/>
                      <w:bookmarkEnd w:id="4"/>
                      <w:bookmarkEnd w:id="5"/>
                      <w:r w:rsidR="00483799" w:rsidRPr="00483799">
                        <w:rPr>
                          <w:b/>
                          <w:szCs w:val="28"/>
                        </w:rPr>
                        <w:t xml:space="preserve"> земельного участка с кадастровым номером </w:t>
                      </w:r>
                      <w:r w:rsidR="00936125">
                        <w:rPr>
                          <w:b/>
                          <w:szCs w:val="28"/>
                        </w:rPr>
                        <w:t>59:32:</w:t>
                      </w:r>
                      <w:r w:rsidR="00901A63">
                        <w:rPr>
                          <w:b/>
                          <w:szCs w:val="28"/>
                        </w:rPr>
                        <w:t>4260001</w:t>
                      </w:r>
                      <w:r w:rsidR="004D752D" w:rsidRPr="004D752D">
                        <w:rPr>
                          <w:b/>
                          <w:szCs w:val="28"/>
                        </w:rPr>
                        <w:t>:</w:t>
                      </w:r>
                      <w:r w:rsidR="00901A63">
                        <w:rPr>
                          <w:b/>
                          <w:szCs w:val="28"/>
                        </w:rPr>
                        <w:t>870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</w:t>
                      </w:r>
                      <w:r w:rsidR="00936125">
                        <w:rPr>
                          <w:b/>
                          <w:szCs w:val="28"/>
                        </w:rPr>
                        <w:t>айо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н, </w:t>
                      </w:r>
                      <w:r w:rsidR="00901A63">
                        <w:rPr>
                          <w:b/>
                          <w:szCs w:val="28"/>
                        </w:rPr>
                        <w:t>Юго-Камское с/п</w:t>
                      </w:r>
                      <w:r w:rsidR="00EB26E3" w:rsidRPr="00EB26E3">
                        <w:rPr>
                          <w:b/>
                          <w:szCs w:val="28"/>
                        </w:rPr>
                        <w:t xml:space="preserve">, </w:t>
                      </w:r>
                    </w:p>
                    <w:p w:rsidR="00C05836" w:rsidRPr="00AE09F6" w:rsidRDefault="00901A63" w:rsidP="0093612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д. Полуденная,</w:t>
                      </w:r>
                      <w:r w:rsidR="00AE09F6">
                        <w:rPr>
                          <w:b/>
                          <w:szCs w:val="28"/>
                        </w:rPr>
                        <w:t xml:space="preserve"> </w:t>
                      </w:r>
                      <w:r w:rsidR="00C05836">
                        <w:rPr>
                          <w:b/>
                          <w:szCs w:val="28"/>
                        </w:rPr>
                        <w:t xml:space="preserve">ул. </w:t>
                      </w:r>
                      <w:r>
                        <w:rPr>
                          <w:b/>
                          <w:szCs w:val="28"/>
                        </w:rPr>
                        <w:t>Вишневая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8E454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08.06.2021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8E454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08.06.2021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AE09F6" w:rsidRDefault="00AE09F6" w:rsidP="001F54E8">
      <w:pPr>
        <w:keepNext/>
        <w:suppressAutoHyphens/>
        <w:spacing w:before="480" w:line="360" w:lineRule="exact"/>
        <w:ind w:firstLine="709"/>
        <w:jc w:val="both"/>
        <w:outlineLvl w:val="0"/>
      </w:pPr>
    </w:p>
    <w:p w:rsidR="00AE09F6" w:rsidRDefault="00AE09F6" w:rsidP="00AE09F6">
      <w:pPr>
        <w:suppressAutoHyphens/>
        <w:spacing w:line="480" w:lineRule="exact"/>
        <w:ind w:firstLine="709"/>
        <w:jc w:val="both"/>
        <w:outlineLvl w:val="0"/>
      </w:pPr>
    </w:p>
    <w:p w:rsidR="00B8721D" w:rsidRPr="00F3585D" w:rsidRDefault="00C81EFD" w:rsidP="00AE09F6">
      <w:pPr>
        <w:suppressAutoHyphens/>
        <w:spacing w:line="360" w:lineRule="exact"/>
        <w:ind w:firstLine="709"/>
        <w:jc w:val="both"/>
        <w:outlineLvl w:val="0"/>
      </w:pPr>
      <w:r w:rsidRPr="00C81EFD">
        <w:t>В соответствии с п. 20 ч. 1, ч. 4 ст. 14, ст. 28 Федерального закона от 06</w:t>
      </w:r>
      <w:r w:rsidR="0015794E">
        <w:t xml:space="preserve">.10.2003 </w:t>
      </w:r>
      <w:r w:rsidRPr="00C81EFD">
        <w:t xml:space="preserve">№ 131-ФЗ «Об общих принципах организации местного самоуправления в Российской Федерации», ст. 39 Градостроительного кодекса Российской Федерации, ст. 14 Устава муниципального образования «Пермский муниципальный район», Положением </w:t>
      </w:r>
      <w:r w:rsidR="0070533A">
        <w:t>об организации и проведении публичных слушаний,</w:t>
      </w:r>
      <w:r w:rsidRPr="00C81EFD">
        <w:t xml:space="preserve"> </w:t>
      </w:r>
      <w:r w:rsidR="0070533A" w:rsidRPr="0070533A">
        <w:t>общественных обсуждени</w:t>
      </w:r>
      <w:r w:rsidR="0070533A">
        <w:t>й</w:t>
      </w:r>
      <w:r w:rsidR="0070533A" w:rsidRPr="0070533A">
        <w:t xml:space="preserve"> по вопросам градостроительной деятельности в Пермском муниципальном районе Пермского края</w:t>
      </w:r>
      <w:r w:rsidRPr="00C81EFD">
        <w:t xml:space="preserve">, утвержденным решением Земского Собрания Пермского муниципального района от </w:t>
      </w:r>
      <w:r w:rsidR="00901A63">
        <w:t>27</w:t>
      </w:r>
      <w:r w:rsidR="0015794E">
        <w:t>.0</w:t>
      </w:r>
      <w:r w:rsidR="00901A63">
        <w:t>5</w:t>
      </w:r>
      <w:r w:rsidR="0015794E">
        <w:t>.</w:t>
      </w:r>
      <w:r w:rsidR="00AE09F6">
        <w:t>20</w:t>
      </w:r>
      <w:r w:rsidR="00901A63">
        <w:t>21</w:t>
      </w:r>
      <w:r w:rsidRPr="00C81EFD">
        <w:t xml:space="preserve"> № </w:t>
      </w:r>
      <w:r w:rsidR="00901A63">
        <w:t>147</w:t>
      </w:r>
      <w:r w:rsidR="00B8721D" w:rsidRPr="00F3585D">
        <w:t xml:space="preserve">, </w:t>
      </w:r>
      <w:r w:rsidRPr="00C81EFD">
        <w:t xml:space="preserve">на основании </w:t>
      </w:r>
      <w:r w:rsidR="00901A63">
        <w:t>заявления администрации Юго-Камского с</w:t>
      </w:r>
      <w:r w:rsidR="009007DD">
        <w:t xml:space="preserve">ельского поселения </w:t>
      </w:r>
      <w:r w:rsidRPr="00C81EFD">
        <w:t xml:space="preserve">от </w:t>
      </w:r>
      <w:r w:rsidR="0012733E">
        <w:t>08</w:t>
      </w:r>
      <w:r w:rsidR="0015794E">
        <w:t>.0</w:t>
      </w:r>
      <w:r w:rsidR="0012733E">
        <w:t>6</w:t>
      </w:r>
      <w:r w:rsidR="0015794E">
        <w:t xml:space="preserve">.2021 № </w:t>
      </w:r>
      <w:r w:rsidR="0012733E">
        <w:t>1360</w:t>
      </w:r>
    </w:p>
    <w:p w:rsidR="00B8721D" w:rsidRPr="00F3585D" w:rsidRDefault="00B8721D" w:rsidP="00AE09F6">
      <w:pPr>
        <w:suppressAutoHyphens/>
        <w:spacing w:line="360" w:lineRule="exact"/>
        <w:ind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AE09F6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Cs w:val="28"/>
        </w:rPr>
      </w:pPr>
      <w:r w:rsidRPr="00F3585D">
        <w:t>1.</w:t>
      </w:r>
      <w:r w:rsidR="001F54E8">
        <w:t> </w:t>
      </w:r>
      <w:r w:rsidR="00F36F64" w:rsidRPr="00F36F64">
        <w:rPr>
          <w:szCs w:val="28"/>
        </w:rPr>
        <w:t xml:space="preserve">Провести </w:t>
      </w:r>
      <w:r w:rsidR="0012733E">
        <w:rPr>
          <w:szCs w:val="28"/>
        </w:rPr>
        <w:t>30</w:t>
      </w:r>
      <w:r w:rsidR="00F36F64" w:rsidRPr="00F36F64">
        <w:rPr>
          <w:szCs w:val="28"/>
        </w:rPr>
        <w:t xml:space="preserve"> </w:t>
      </w:r>
      <w:r w:rsidR="00FB7D27">
        <w:rPr>
          <w:szCs w:val="28"/>
        </w:rPr>
        <w:t>июня</w:t>
      </w:r>
      <w:r w:rsidR="00C81EFD">
        <w:rPr>
          <w:szCs w:val="28"/>
        </w:rPr>
        <w:t xml:space="preserve"> </w:t>
      </w:r>
      <w:r w:rsidR="00F36F64" w:rsidRPr="00F36F64">
        <w:rPr>
          <w:szCs w:val="28"/>
        </w:rPr>
        <w:t>202</w:t>
      </w:r>
      <w:r w:rsidR="00C81EFD">
        <w:rPr>
          <w:szCs w:val="28"/>
        </w:rPr>
        <w:t>1</w:t>
      </w:r>
      <w:r w:rsidR="00F36F64" w:rsidRPr="00F36F64">
        <w:rPr>
          <w:szCs w:val="28"/>
        </w:rPr>
        <w:t xml:space="preserve"> г</w:t>
      </w:r>
      <w:r w:rsidR="00C81EFD">
        <w:rPr>
          <w:szCs w:val="28"/>
        </w:rPr>
        <w:t>.</w:t>
      </w:r>
      <w:r w:rsidR="00F36F64" w:rsidRPr="00F36F64">
        <w:rPr>
          <w:szCs w:val="28"/>
        </w:rPr>
        <w:t xml:space="preserve"> в 16</w:t>
      </w:r>
      <w:r w:rsidR="001B75E9">
        <w:rPr>
          <w:szCs w:val="28"/>
        </w:rPr>
        <w:t>:</w:t>
      </w:r>
      <w:r w:rsidR="0012733E">
        <w:rPr>
          <w:szCs w:val="28"/>
        </w:rPr>
        <w:t>1</w:t>
      </w:r>
      <w:r w:rsidR="0042595B">
        <w:rPr>
          <w:szCs w:val="28"/>
        </w:rPr>
        <w:t>0</w:t>
      </w:r>
      <w:r w:rsidR="00F36F64" w:rsidRPr="00F36F64">
        <w:rPr>
          <w:szCs w:val="28"/>
        </w:rPr>
        <w:t xml:space="preserve"> часов по адресу: Пермский край, Пермский район</w:t>
      </w:r>
      <w:r w:rsidR="00BF01DD">
        <w:rPr>
          <w:szCs w:val="28"/>
        </w:rPr>
        <w:t>,</w:t>
      </w:r>
      <w:r w:rsidR="00EB26E3" w:rsidRPr="00EB26E3">
        <w:rPr>
          <w:color w:val="000000"/>
          <w:szCs w:val="28"/>
        </w:rPr>
        <w:t xml:space="preserve"> </w:t>
      </w:r>
      <w:r w:rsidR="0012733E" w:rsidRPr="0012733E">
        <w:rPr>
          <w:color w:val="000000"/>
          <w:szCs w:val="28"/>
        </w:rPr>
        <w:t xml:space="preserve">Юго-Камское сельское поселение, п. Юго-Камский, </w:t>
      </w:r>
      <w:r w:rsidR="0012733E">
        <w:rPr>
          <w:color w:val="000000"/>
          <w:szCs w:val="28"/>
        </w:rPr>
        <w:br/>
      </w:r>
      <w:r w:rsidR="0012733E" w:rsidRPr="0012733E">
        <w:rPr>
          <w:color w:val="000000"/>
          <w:szCs w:val="28"/>
        </w:rPr>
        <w:t>ул. Советская, д. 114 (здание администрации)</w:t>
      </w:r>
      <w:r w:rsidR="00E2001D">
        <w:rPr>
          <w:color w:val="000000"/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</w:t>
      </w:r>
      <w:r w:rsidR="00936125" w:rsidRPr="00373A02">
        <w:rPr>
          <w:szCs w:val="28"/>
        </w:rPr>
        <w:t xml:space="preserve">о предоставлении разрешения на условно разрешенный вид использования </w:t>
      </w:r>
      <w:r w:rsidR="00936125" w:rsidRPr="000A183F">
        <w:rPr>
          <w:szCs w:val="28"/>
        </w:rPr>
        <w:t>«</w:t>
      </w:r>
      <w:r w:rsidR="0012733E" w:rsidRPr="0012733E">
        <w:rPr>
          <w:szCs w:val="28"/>
        </w:rPr>
        <w:t>Земельные участки (территории) общего пользования</w:t>
      </w:r>
      <w:r w:rsidR="00936125" w:rsidRPr="00FA3CEE">
        <w:rPr>
          <w:szCs w:val="28"/>
        </w:rPr>
        <w:t>»</w:t>
      </w:r>
      <w:r w:rsidR="00F36F64" w:rsidRPr="00F36F64">
        <w:rPr>
          <w:szCs w:val="28"/>
        </w:rPr>
        <w:t>, установленн</w:t>
      </w:r>
      <w:r w:rsidR="00850098">
        <w:rPr>
          <w:szCs w:val="28"/>
        </w:rPr>
        <w:t>ый</w:t>
      </w:r>
      <w:r w:rsidR="00F36F64" w:rsidRPr="00F36F64">
        <w:rPr>
          <w:szCs w:val="28"/>
        </w:rPr>
        <w:t xml:space="preserve"> для территориальной зоны </w:t>
      </w:r>
      <w:r w:rsidR="0012733E">
        <w:rPr>
          <w:szCs w:val="28"/>
        </w:rPr>
        <w:t>Ж-1</w:t>
      </w:r>
      <w:r w:rsidR="00903E92">
        <w:rPr>
          <w:color w:val="333333"/>
          <w:shd w:val="clear" w:color="auto" w:fill="FFFFFF"/>
        </w:rPr>
        <w:t xml:space="preserve"> </w:t>
      </w:r>
      <w:r w:rsidR="00903E92" w:rsidRPr="00E874F6">
        <w:rPr>
          <w:shd w:val="clear" w:color="auto" w:fill="FFFFFF"/>
        </w:rPr>
        <w:t>«</w:t>
      </w:r>
      <w:r w:rsidR="0012733E" w:rsidRPr="0012733E">
        <w:rPr>
          <w:shd w:val="clear" w:color="auto" w:fill="FFFFFF"/>
        </w:rPr>
        <w:t>Зона застройки индивидуальными жилыми домами</w:t>
      </w:r>
      <w:r w:rsidR="00903E92" w:rsidRPr="00E874F6">
        <w:rPr>
          <w:shd w:val="clear" w:color="auto" w:fill="FFFFFF"/>
        </w:rPr>
        <w:t>»</w:t>
      </w:r>
      <w:r w:rsidR="00EB26E3" w:rsidRPr="00E874F6">
        <w:rPr>
          <w:szCs w:val="28"/>
        </w:rPr>
        <w:t xml:space="preserve"> </w:t>
      </w:r>
      <w:r w:rsidR="00EB26E3" w:rsidRPr="00EB26E3">
        <w:rPr>
          <w:szCs w:val="28"/>
        </w:rPr>
        <w:t xml:space="preserve">Правилами землепользования и застройки </w:t>
      </w:r>
      <w:r w:rsidR="0012733E">
        <w:rPr>
          <w:szCs w:val="28"/>
        </w:rPr>
        <w:t>Юго-Камского</w:t>
      </w:r>
      <w:r w:rsidR="00EB26E3" w:rsidRPr="00EB26E3">
        <w:rPr>
          <w:szCs w:val="28"/>
        </w:rPr>
        <w:t xml:space="preserve"> сельского поселения, утвержденными решением </w:t>
      </w:r>
      <w:r w:rsidR="002B4594">
        <w:rPr>
          <w:szCs w:val="28"/>
        </w:rPr>
        <w:t>Совета депутатов Юго-Камского с</w:t>
      </w:r>
      <w:r w:rsidR="009007DD">
        <w:rPr>
          <w:szCs w:val="28"/>
        </w:rPr>
        <w:t>ельского поселения</w:t>
      </w:r>
      <w:r w:rsidR="002B4594">
        <w:rPr>
          <w:szCs w:val="28"/>
        </w:rPr>
        <w:t xml:space="preserve"> от 24 декабря 2013 </w:t>
      </w:r>
      <w:r w:rsidR="009007DD">
        <w:rPr>
          <w:szCs w:val="28"/>
        </w:rPr>
        <w:t xml:space="preserve">г. </w:t>
      </w:r>
      <w:r w:rsidR="002B4594">
        <w:rPr>
          <w:szCs w:val="28"/>
        </w:rPr>
        <w:t xml:space="preserve">(в ред. решения Земского </w:t>
      </w:r>
      <w:r w:rsidR="009007DD">
        <w:rPr>
          <w:szCs w:val="28"/>
        </w:rPr>
        <w:t>С</w:t>
      </w:r>
      <w:r w:rsidR="002B4594">
        <w:rPr>
          <w:szCs w:val="28"/>
        </w:rPr>
        <w:t>обрания Пермского муниципального района Пермского края от 27.08.2020 № 68)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</w:t>
      </w:r>
      <w:r>
        <w:rPr>
          <w:szCs w:val="28"/>
        </w:rPr>
        <w:lastRenderedPageBreak/>
        <w:t xml:space="preserve">номером </w:t>
      </w:r>
      <w:r w:rsidR="00D730DE" w:rsidRPr="00D730DE">
        <w:t>59:32:</w:t>
      </w:r>
      <w:r w:rsidR="002B4594">
        <w:t>4260001:870</w:t>
      </w:r>
      <w:r w:rsidR="00D730DE" w:rsidRPr="00D730DE">
        <w:t xml:space="preserve">, расположенного по адресу: Пермский край, Пермский район, </w:t>
      </w:r>
      <w:r w:rsidR="002B4594">
        <w:t>Юго-Камское</w:t>
      </w:r>
      <w:r w:rsidR="00D730DE" w:rsidRPr="00D730DE">
        <w:t xml:space="preserve"> с/п, </w:t>
      </w:r>
      <w:r w:rsidR="002B4594">
        <w:t>д. Полуденная, ул. Вишневая</w:t>
      </w:r>
      <w:r>
        <w:rPr>
          <w:szCs w:val="28"/>
        </w:rPr>
        <w:t>.</w:t>
      </w:r>
    </w:p>
    <w:p w:rsidR="00B8721D" w:rsidRPr="00762EC1" w:rsidRDefault="00B8721D" w:rsidP="00AE09F6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AE09F6">
      <w:pPr>
        <w:spacing w:line="360" w:lineRule="exact"/>
        <w:ind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AE09F6">
      <w:pPr>
        <w:spacing w:line="360" w:lineRule="exact"/>
        <w:ind w:firstLine="709"/>
        <w:jc w:val="both"/>
      </w:pPr>
      <w:r>
        <w:t>2</w:t>
      </w:r>
      <w:r w:rsidRPr="00F3585D">
        <w:t>.2.</w:t>
      </w:r>
      <w:r w:rsidR="001F54E8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AE09F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AE09F6">
      <w:pPr>
        <w:spacing w:line="360" w:lineRule="exact"/>
        <w:ind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AE09F6">
      <w:pPr>
        <w:spacing w:line="360" w:lineRule="exact"/>
        <w:ind w:firstLine="709"/>
        <w:jc w:val="both"/>
      </w:pPr>
      <w:r>
        <w:t>3.</w:t>
      </w:r>
      <w:r w:rsidR="001F54E8">
        <w:t> </w:t>
      </w:r>
      <w:r>
        <w:t xml:space="preserve">Заинтересованные лица вправе до </w:t>
      </w:r>
      <w:r w:rsidR="002B4594">
        <w:t>29</w:t>
      </w:r>
      <w:r w:rsidR="00FB7D27">
        <w:t xml:space="preserve"> июня</w:t>
      </w:r>
      <w:r>
        <w:t xml:space="preserve"> 202</w:t>
      </w:r>
      <w:r w:rsidR="00872EEA">
        <w:t>1</w:t>
      </w:r>
      <w:r>
        <w:t xml:space="preserve"> г</w:t>
      </w:r>
      <w:r w:rsidR="007F2CB9">
        <w:t>.</w:t>
      </w:r>
      <w:r>
        <w:t xml:space="preserve"> представить в письменной форме свои предложения и замечания, касающиеся указанного вопроса, для включения и</w:t>
      </w:r>
      <w:r w:rsidR="001A0DFC">
        <w:t>х в протокол публичных слушаний</w:t>
      </w:r>
      <w:r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AE09F6">
      <w:pPr>
        <w:spacing w:line="360" w:lineRule="exact"/>
        <w:ind w:firstLine="709"/>
        <w:jc w:val="both"/>
      </w:pPr>
      <w:r>
        <w:t>4.</w:t>
      </w:r>
      <w:r w:rsidR="001F54E8">
        <w:t> </w:t>
      </w:r>
      <w:r w:rsidR="00872EEA" w:rsidRPr="00872EEA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B8721D" w:rsidRDefault="00D730DE" w:rsidP="00AE09F6">
      <w:pPr>
        <w:spacing w:line="360" w:lineRule="exact"/>
        <w:ind w:firstLine="709"/>
        <w:jc w:val="both"/>
      </w:pPr>
      <w:r>
        <w:t>5</w:t>
      </w:r>
      <w:r w:rsidR="00B8721D">
        <w:t>.</w:t>
      </w:r>
      <w:r w:rsidR="001F54E8">
        <w:t> 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ED740F" w:rsidRDefault="00D730DE" w:rsidP="00AE09F6">
      <w:pPr>
        <w:spacing w:line="360" w:lineRule="exact"/>
        <w:ind w:firstLine="709"/>
        <w:jc w:val="both"/>
      </w:pPr>
      <w:r>
        <w:t>6</w:t>
      </w:r>
      <w:r w:rsidR="00B8721D">
        <w:t>.</w:t>
      </w:r>
      <w:r w:rsidR="001F54E8">
        <w:t> </w:t>
      </w:r>
      <w:r w:rsidR="00B8721D">
        <w:t xml:space="preserve">Настоящее постановление вступает в силу со дня его официального опубликования. </w:t>
      </w:r>
    </w:p>
    <w:p w:rsidR="008E454C" w:rsidRDefault="00D730DE" w:rsidP="008E454C">
      <w:pPr>
        <w:spacing w:line="360" w:lineRule="exact"/>
        <w:ind w:firstLine="709"/>
        <w:jc w:val="both"/>
        <w:rPr>
          <w:szCs w:val="28"/>
        </w:rPr>
      </w:pPr>
      <w:r>
        <w:t>7</w:t>
      </w:r>
      <w:r w:rsidR="00B8721D">
        <w:t>.</w:t>
      </w:r>
      <w:r w:rsidR="001F54E8">
        <w:t> </w:t>
      </w:r>
      <w:proofErr w:type="gramStart"/>
      <w:r w:rsidR="00B8721D" w:rsidRPr="00762EC1">
        <w:t xml:space="preserve">Контроль </w:t>
      </w:r>
      <w:r w:rsidR="00C81EFD">
        <w:t>за</w:t>
      </w:r>
      <w:proofErr w:type="gramEnd"/>
      <w:r w:rsidR="00C81EFD">
        <w:t xml:space="preserve"> </w:t>
      </w:r>
      <w:r w:rsidR="00B8721D" w:rsidRPr="00762EC1">
        <w:t>исполнени</w:t>
      </w:r>
      <w:r w:rsidR="00C81EFD">
        <w:t xml:space="preserve">ем </w:t>
      </w:r>
      <w:r w:rsidR="00B8721D" w:rsidRPr="00762EC1">
        <w:t>настоящего постановления оставляю за собой.</w:t>
      </w:r>
    </w:p>
    <w:p w:rsidR="008E454C" w:rsidRDefault="008E454C" w:rsidP="008E454C">
      <w:pPr>
        <w:spacing w:line="360" w:lineRule="exact"/>
        <w:ind w:firstLine="709"/>
        <w:jc w:val="both"/>
        <w:rPr>
          <w:szCs w:val="28"/>
        </w:rPr>
      </w:pPr>
    </w:p>
    <w:p w:rsidR="008E454C" w:rsidRDefault="008E454C" w:rsidP="008E454C">
      <w:pPr>
        <w:spacing w:line="360" w:lineRule="exact"/>
        <w:ind w:firstLine="709"/>
        <w:jc w:val="both"/>
        <w:rPr>
          <w:szCs w:val="28"/>
        </w:rPr>
      </w:pPr>
    </w:p>
    <w:p w:rsidR="00B8721D" w:rsidRPr="008E454C" w:rsidRDefault="008E454C" w:rsidP="008E454C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</w:t>
      </w:r>
      <w:bookmarkStart w:id="6" w:name="_GoBack"/>
      <w:bookmarkEnd w:id="6"/>
      <w:r w:rsidR="00990FCC">
        <w:t>В.Ю. Цветов</w:t>
      </w:r>
    </w:p>
    <w:sectPr w:rsidR="00B8721D" w:rsidRPr="008E454C" w:rsidSect="001F54E8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C1A" w:rsidRDefault="008C2C1A">
      <w:r>
        <w:separator/>
      </w:r>
    </w:p>
  </w:endnote>
  <w:endnote w:type="continuationSeparator" w:id="0">
    <w:p w:rsidR="008C2C1A" w:rsidRDefault="008C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C1A" w:rsidRDefault="008C2C1A">
      <w:r>
        <w:separator/>
      </w:r>
    </w:p>
  </w:footnote>
  <w:footnote w:type="continuationSeparator" w:id="0">
    <w:p w:rsidR="008C2C1A" w:rsidRDefault="008C2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E454C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12733E"/>
    <w:rsid w:val="00134236"/>
    <w:rsid w:val="0014101C"/>
    <w:rsid w:val="0015794E"/>
    <w:rsid w:val="001A0DFC"/>
    <w:rsid w:val="001B75E9"/>
    <w:rsid w:val="001D2097"/>
    <w:rsid w:val="001F54E8"/>
    <w:rsid w:val="00220E07"/>
    <w:rsid w:val="00260BE6"/>
    <w:rsid w:val="002B4594"/>
    <w:rsid w:val="00353B1E"/>
    <w:rsid w:val="00362BC7"/>
    <w:rsid w:val="00390E5C"/>
    <w:rsid w:val="00416102"/>
    <w:rsid w:val="0042595B"/>
    <w:rsid w:val="00483799"/>
    <w:rsid w:val="004D752D"/>
    <w:rsid w:val="004F0DC1"/>
    <w:rsid w:val="005177B3"/>
    <w:rsid w:val="005D3A2B"/>
    <w:rsid w:val="00664742"/>
    <w:rsid w:val="006C61C1"/>
    <w:rsid w:val="006F4259"/>
    <w:rsid w:val="0070533A"/>
    <w:rsid w:val="0073231B"/>
    <w:rsid w:val="007E6C45"/>
    <w:rsid w:val="007F2CB9"/>
    <w:rsid w:val="00850098"/>
    <w:rsid w:val="00872EEA"/>
    <w:rsid w:val="00884615"/>
    <w:rsid w:val="008C2C1A"/>
    <w:rsid w:val="008E454C"/>
    <w:rsid w:val="008E4A09"/>
    <w:rsid w:val="008E62E2"/>
    <w:rsid w:val="009007DD"/>
    <w:rsid w:val="00901A63"/>
    <w:rsid w:val="00903E92"/>
    <w:rsid w:val="009174EF"/>
    <w:rsid w:val="00936125"/>
    <w:rsid w:val="00936A91"/>
    <w:rsid w:val="00953406"/>
    <w:rsid w:val="009801A7"/>
    <w:rsid w:val="00990FCC"/>
    <w:rsid w:val="00A94B02"/>
    <w:rsid w:val="00AD06E8"/>
    <w:rsid w:val="00AD48E9"/>
    <w:rsid w:val="00AE09F6"/>
    <w:rsid w:val="00B563D7"/>
    <w:rsid w:val="00B733E1"/>
    <w:rsid w:val="00B8721D"/>
    <w:rsid w:val="00BA0ED9"/>
    <w:rsid w:val="00BF01DD"/>
    <w:rsid w:val="00C00DDC"/>
    <w:rsid w:val="00C05836"/>
    <w:rsid w:val="00C81EFD"/>
    <w:rsid w:val="00C934D4"/>
    <w:rsid w:val="00D27F46"/>
    <w:rsid w:val="00D730DE"/>
    <w:rsid w:val="00E2001D"/>
    <w:rsid w:val="00E4133D"/>
    <w:rsid w:val="00E52C7E"/>
    <w:rsid w:val="00E874F6"/>
    <w:rsid w:val="00EB26E3"/>
    <w:rsid w:val="00EB77FB"/>
    <w:rsid w:val="00ED740F"/>
    <w:rsid w:val="00F2145A"/>
    <w:rsid w:val="00F36F64"/>
    <w:rsid w:val="00F622CE"/>
    <w:rsid w:val="00FB7D27"/>
    <w:rsid w:val="00FD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A69A4-1177-42B1-848F-3278E864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2021-06-08T11:19:00Z</dcterms:created>
  <dcterms:modified xsi:type="dcterms:W3CDTF">2021-06-08T11:19:00Z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